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641D" w14:textId="77777777" w:rsidR="007405A2" w:rsidRPr="00780099" w:rsidRDefault="007405A2" w:rsidP="007405A2">
      <w:pPr>
        <w:spacing w:line="360" w:lineRule="auto"/>
        <w:jc w:val="center"/>
        <w:rPr>
          <w:b/>
        </w:rPr>
      </w:pPr>
      <w:r w:rsidRPr="00780099">
        <w:rPr>
          <w:b/>
        </w:rPr>
        <w:t>AUTOCERTIFICAZIONE</w:t>
      </w:r>
    </w:p>
    <w:p w14:paraId="07AD8567" w14:textId="77777777" w:rsidR="007405A2" w:rsidRDefault="007405A2" w:rsidP="007405A2">
      <w:pPr>
        <w:spacing w:line="360" w:lineRule="auto"/>
        <w:jc w:val="center"/>
        <w:rPr>
          <w:b/>
        </w:rPr>
      </w:pPr>
      <w:r>
        <w:rPr>
          <w:b/>
        </w:rPr>
        <w:t>ai sensi dell’art</w:t>
      </w:r>
      <w:r w:rsidRPr="00780099">
        <w:rPr>
          <w:b/>
        </w:rPr>
        <w:t>. 46 DEL D.P.R. N.445/00</w:t>
      </w:r>
    </w:p>
    <w:p w14:paraId="26E3843B" w14:textId="77777777" w:rsidR="007405A2" w:rsidRPr="00780099" w:rsidRDefault="007405A2" w:rsidP="007405A2">
      <w:pPr>
        <w:spacing w:line="360" w:lineRule="auto"/>
        <w:jc w:val="center"/>
        <w:rPr>
          <w:b/>
        </w:rPr>
      </w:pPr>
      <w:r>
        <w:rPr>
          <w:b/>
        </w:rPr>
        <w:t>e della L.183/2011</w:t>
      </w:r>
    </w:p>
    <w:p w14:paraId="01548DAD" w14:textId="77777777" w:rsidR="007405A2" w:rsidRPr="00780099" w:rsidRDefault="007405A2" w:rsidP="007405A2">
      <w:pPr>
        <w:spacing w:line="360" w:lineRule="auto"/>
        <w:jc w:val="center"/>
        <w:rPr>
          <w:b/>
        </w:rPr>
      </w:pPr>
    </w:p>
    <w:p w14:paraId="2D55C17E" w14:textId="77777777" w:rsidR="00EA748A" w:rsidRPr="00EA748A" w:rsidRDefault="00EA748A" w:rsidP="00EA748A">
      <w:pPr>
        <w:spacing w:line="360" w:lineRule="auto"/>
        <w:jc w:val="both"/>
        <w:rPr>
          <w:highlight w:val="yellow"/>
        </w:rPr>
      </w:pPr>
      <w:r w:rsidRPr="00EA748A">
        <w:rPr>
          <w:highlight w:val="yellow"/>
        </w:rPr>
        <w:t>Il/La sottoscritto/a………………………………nato a ……………il …………………………….., codice fiscale...............................................nella qualità di insegnante di religione cattolica:</w:t>
      </w:r>
    </w:p>
    <w:p w14:paraId="4DECD2D8" w14:textId="77777777" w:rsidR="00EA748A" w:rsidRPr="00EA748A" w:rsidRDefault="00EA748A" w:rsidP="00EA748A">
      <w:pPr>
        <w:jc w:val="center"/>
        <w:rPr>
          <w:b/>
          <w:highlight w:val="yellow"/>
          <w:u w:val="single"/>
        </w:rPr>
      </w:pPr>
      <w:r w:rsidRPr="00EA748A">
        <w:rPr>
          <w:b/>
          <w:highlight w:val="yellow"/>
          <w:u w:val="single"/>
        </w:rPr>
        <w:t>DICHIARA</w:t>
      </w:r>
    </w:p>
    <w:p w14:paraId="11617AAB" w14:textId="77777777" w:rsidR="00EA748A" w:rsidRPr="00EA748A" w:rsidRDefault="00EA748A" w:rsidP="00EA748A">
      <w:pPr>
        <w:jc w:val="center"/>
        <w:rPr>
          <w:highlight w:val="yellow"/>
        </w:rPr>
      </w:pPr>
    </w:p>
    <w:p w14:paraId="63ABAF8F" w14:textId="2EF1AAB0" w:rsidR="00EA748A" w:rsidRDefault="00EA748A" w:rsidP="00EA748A">
      <w:pPr>
        <w:spacing w:line="360" w:lineRule="auto"/>
        <w:jc w:val="both"/>
      </w:pPr>
      <w:r w:rsidRPr="00EA748A">
        <w:rPr>
          <w:highlight w:val="yellow"/>
        </w:rPr>
        <w:t xml:space="preserve">ai sensi del d.p.r. 445/2000 e della L. 183/2011 di avere svolto nr.....anni di servizio di religione cattolica presso le scuole (infanzia, primaria, secondaria, </w:t>
      </w:r>
      <w:proofErr w:type="spellStart"/>
      <w:r w:rsidRPr="00EA748A">
        <w:rPr>
          <w:highlight w:val="yellow"/>
        </w:rPr>
        <w:t>ecc</w:t>
      </w:r>
      <w:proofErr w:type="spellEnd"/>
      <w:r w:rsidRPr="00EA748A">
        <w:rPr>
          <w:highlight w:val="yellow"/>
        </w:rPr>
        <w:t>) .................................. che, ai sensi dell'Allegato nr.2 del d.m.60/2022, sono valutati come servizio non specifico</w:t>
      </w:r>
      <w:r w:rsidR="00A02680">
        <w:rPr>
          <w:highlight w:val="yellow"/>
        </w:rPr>
        <w:t xml:space="preserve"> per un totale di</w:t>
      </w:r>
      <w:r w:rsidRPr="00EA748A">
        <w:rPr>
          <w:highlight w:val="yellow"/>
        </w:rPr>
        <w:t xml:space="preserve"> p......</w:t>
      </w:r>
      <w:r>
        <w:t xml:space="preserve"> </w:t>
      </w:r>
    </w:p>
    <w:p w14:paraId="446758BB" w14:textId="4BC3D0BB" w:rsidR="00EA748A" w:rsidRDefault="00EA748A" w:rsidP="00EA748A">
      <w:pPr>
        <w:spacing w:line="360" w:lineRule="auto"/>
        <w:jc w:val="both"/>
      </w:pPr>
    </w:p>
    <w:p w14:paraId="322B64C2" w14:textId="45C5439D" w:rsidR="00EA748A" w:rsidRDefault="00EA748A" w:rsidP="00EA748A">
      <w:pPr>
        <w:spacing w:line="360" w:lineRule="auto"/>
        <w:jc w:val="both"/>
      </w:pPr>
    </w:p>
    <w:p w14:paraId="3BBFAF68" w14:textId="43B90CA9" w:rsidR="00EA748A" w:rsidRDefault="00EA748A" w:rsidP="00EA748A">
      <w:pPr>
        <w:spacing w:line="360" w:lineRule="auto"/>
        <w:jc w:val="both"/>
      </w:pPr>
    </w:p>
    <w:p w14:paraId="2D278E1B" w14:textId="61836C10" w:rsidR="00EA748A" w:rsidRDefault="00EA748A" w:rsidP="00EA748A">
      <w:pPr>
        <w:spacing w:line="360" w:lineRule="auto"/>
        <w:jc w:val="both"/>
      </w:pPr>
    </w:p>
    <w:p w14:paraId="09D57BE1" w14:textId="1A189B30" w:rsidR="00EA748A" w:rsidRDefault="00EA748A" w:rsidP="00EA748A">
      <w:pPr>
        <w:spacing w:line="360" w:lineRule="auto"/>
        <w:jc w:val="both"/>
      </w:pPr>
      <w:r>
        <w:t>N.B. Copiare e incollare soltanto la parte in giallo, dopo averla compilata con i dati necessari. Accertarsi che il numero max di caratteri, compresi spazi, non superi i 400.</w:t>
      </w:r>
    </w:p>
    <w:p w14:paraId="02529CDE" w14:textId="43DD34B4" w:rsidR="00393F71" w:rsidRDefault="00393F71"/>
    <w:p w14:paraId="183BC8C4" w14:textId="1B5FC39E" w:rsidR="00EA748A" w:rsidRDefault="00EA748A"/>
    <w:sectPr w:rsidR="00EA748A" w:rsidSect="00757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4059"/>
    <w:multiLevelType w:val="hybridMultilevel"/>
    <w:tmpl w:val="CB74AEC4"/>
    <w:lvl w:ilvl="0" w:tplc="D5EC7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A2"/>
    <w:rsid w:val="001B1A0D"/>
    <w:rsid w:val="002A2994"/>
    <w:rsid w:val="002B25BE"/>
    <w:rsid w:val="002D4CEB"/>
    <w:rsid w:val="00393F71"/>
    <w:rsid w:val="00491005"/>
    <w:rsid w:val="0052434E"/>
    <w:rsid w:val="007405A2"/>
    <w:rsid w:val="00757986"/>
    <w:rsid w:val="00840552"/>
    <w:rsid w:val="009F1A4C"/>
    <w:rsid w:val="00A02680"/>
    <w:rsid w:val="00A06443"/>
    <w:rsid w:val="00A429EC"/>
    <w:rsid w:val="00A52762"/>
    <w:rsid w:val="00B56560"/>
    <w:rsid w:val="00BE717B"/>
    <w:rsid w:val="00CF20FA"/>
    <w:rsid w:val="00EA748A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75B3"/>
  <w15:docId w15:val="{3F31116F-82D2-4DC8-91A9-C46754A6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5A2"/>
    <w:rPr>
      <w:rFonts w:ascii="Times New Roman" w:eastAsia="Times New Roman" w:hAnsi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A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A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A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A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A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A0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A0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A0D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A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A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A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A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A0D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A0D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A0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A0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A0D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A0D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A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B1A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A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A0D"/>
    <w:rPr>
      <w:rFonts w:asciiTheme="majorHAnsi" w:eastAsiaTheme="majorEastAsia" w:hAnsiTheme="majorHAns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2D4CEB"/>
    <w:pPr>
      <w:spacing w:after="120"/>
      <w:ind w:left="1440" w:right="1440"/>
    </w:pPr>
  </w:style>
  <w:style w:type="character" w:styleId="Enfasigrassetto">
    <w:name w:val="Strong"/>
    <w:basedOn w:val="Carpredefinitoparagrafo"/>
    <w:uiPriority w:val="22"/>
    <w:qFormat/>
    <w:rsid w:val="001B1A0D"/>
    <w:rPr>
      <w:b/>
      <w:bCs/>
    </w:rPr>
  </w:style>
  <w:style w:type="character" w:styleId="Enfasicorsivo">
    <w:name w:val="Emphasis"/>
    <w:basedOn w:val="Carpredefinitoparagrafo"/>
    <w:uiPriority w:val="20"/>
    <w:qFormat/>
    <w:rsid w:val="001B1A0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1B1A0D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A0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A0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A0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A0D"/>
    <w:rPr>
      <w:b/>
      <w:i/>
      <w:sz w:val="24"/>
    </w:rPr>
  </w:style>
  <w:style w:type="character" w:styleId="Enfasidelicata">
    <w:name w:val="Subtle Emphasis"/>
    <w:uiPriority w:val="19"/>
    <w:qFormat/>
    <w:rsid w:val="001B1A0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1B1A0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1B1A0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1B1A0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1B1A0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1A0D"/>
    <w:pPr>
      <w:outlineLvl w:val="9"/>
    </w:pPr>
  </w:style>
  <w:style w:type="paragraph" w:styleId="Paragrafoelenco">
    <w:name w:val="List Paragraph"/>
    <w:basedOn w:val="Normale"/>
    <w:uiPriority w:val="34"/>
    <w:qFormat/>
    <w:rsid w:val="001B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\Desktop\Clas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Classic.dotx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Orazio Ruscica</cp:lastModifiedBy>
  <cp:revision>2</cp:revision>
  <dcterms:created xsi:type="dcterms:W3CDTF">2022-04-04T07:29:00Z</dcterms:created>
  <dcterms:modified xsi:type="dcterms:W3CDTF">2022-04-04T07:29:00Z</dcterms:modified>
</cp:coreProperties>
</file>